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1C" w:rsidRPr="005726F3" w:rsidRDefault="00A271FE">
      <w:r w:rsidRPr="005726F3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3E2A1BC5" wp14:editId="70782869">
            <wp:simplePos x="0" y="0"/>
            <wp:positionH relativeFrom="column">
              <wp:posOffset>2171700</wp:posOffset>
            </wp:positionH>
            <wp:positionV relativeFrom="paragraph">
              <wp:posOffset>-342900</wp:posOffset>
            </wp:positionV>
            <wp:extent cx="1124585" cy="1187450"/>
            <wp:effectExtent l="19050" t="0" r="0" b="0"/>
            <wp:wrapTight wrapText="bothSides">
              <wp:wrapPolygon edited="0">
                <wp:start x="-366" y="0"/>
                <wp:lineTo x="-366" y="21138"/>
                <wp:lineTo x="21588" y="21138"/>
                <wp:lineTo x="21588" y="0"/>
                <wp:lineTo x="-366" y="0"/>
              </wp:wrapPolygon>
            </wp:wrapTight>
            <wp:docPr id="6" name="Picture 6" descr="logo - black w MPsm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- black w MPsm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6B1C" w:rsidRPr="005726F3" w:rsidRDefault="003D6B1C"/>
    <w:p w:rsidR="003D6B1C" w:rsidRPr="005726F3" w:rsidRDefault="003D6B1C"/>
    <w:p w:rsidR="003D6B1C" w:rsidRPr="005726F3" w:rsidRDefault="00AB5273">
      <w:r w:rsidRPr="005726F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B327CC" wp14:editId="100AAD48">
                <wp:simplePos x="0" y="0"/>
                <wp:positionH relativeFrom="column">
                  <wp:posOffset>-800100</wp:posOffset>
                </wp:positionH>
                <wp:positionV relativeFrom="paragraph">
                  <wp:posOffset>-868680</wp:posOffset>
                </wp:positionV>
                <wp:extent cx="1371600" cy="1600200"/>
                <wp:effectExtent l="0" t="0" r="0" b="190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29F" w:rsidRDefault="0017529F" w:rsidP="0017529F">
                            <w:pPr>
                              <w:tabs>
                                <w:tab w:val="center" w:pos="900"/>
                                <w:tab w:val="center" w:pos="9900"/>
                              </w:tabs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  <w:t>MAYOR</w:t>
                            </w:r>
                          </w:p>
                          <w:p w:rsidR="0017529F" w:rsidRDefault="0017529F" w:rsidP="0017529F">
                            <w:pPr>
                              <w:tabs>
                                <w:tab w:val="center" w:pos="900"/>
                                <w:tab w:val="left" w:pos="9180"/>
                                <w:tab w:val="right" w:pos="10710"/>
                              </w:tabs>
                              <w:jc w:val="center"/>
                              <w:rPr>
                                <w:rFonts w:ascii="Palatino Linotype" w:hAnsi="Palatino Linotype"/>
                                <w:sz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</w:rPr>
                              <w:t>Arlene A. Juracek</w:t>
                            </w:r>
                          </w:p>
                          <w:p w:rsidR="0017529F" w:rsidRDefault="0017529F" w:rsidP="0017529F">
                            <w:pPr>
                              <w:tabs>
                                <w:tab w:val="center" w:pos="900"/>
                                <w:tab w:val="center" w:pos="9900"/>
                              </w:tabs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</w:pPr>
                          </w:p>
                          <w:p w:rsidR="0017529F" w:rsidRDefault="0017529F" w:rsidP="0017529F">
                            <w:pPr>
                              <w:tabs>
                                <w:tab w:val="center" w:pos="900"/>
                                <w:tab w:val="center" w:pos="9900"/>
                              </w:tabs>
                              <w:jc w:val="center"/>
                              <w:rPr>
                                <w:rFonts w:ascii="Palatino Linotype" w:hAnsi="Palatino Linotype"/>
                                <w:sz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</w:rPr>
                              <w:t>TRUSTEES</w:t>
                            </w:r>
                          </w:p>
                          <w:p w:rsidR="0017529F" w:rsidRDefault="0017529F" w:rsidP="0017529F">
                            <w:pPr>
                              <w:tabs>
                                <w:tab w:val="center" w:pos="900"/>
                                <w:tab w:val="center" w:pos="9900"/>
                              </w:tabs>
                              <w:jc w:val="center"/>
                              <w:rPr>
                                <w:rFonts w:ascii="Palatino Linotype" w:hAnsi="Palatino Linotype"/>
                                <w:sz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</w:rPr>
                              <w:t>Paul Wm. Hoefert</w:t>
                            </w:r>
                          </w:p>
                          <w:p w:rsidR="0017529F" w:rsidRDefault="0017529F" w:rsidP="0017529F">
                            <w:pPr>
                              <w:tabs>
                                <w:tab w:val="center" w:pos="900"/>
                                <w:tab w:val="left" w:pos="9180"/>
                                <w:tab w:val="right" w:pos="10710"/>
                              </w:tabs>
                              <w:jc w:val="center"/>
                              <w:rPr>
                                <w:rFonts w:ascii="Palatino Linotype" w:hAnsi="Palatino Linotype"/>
                                <w:sz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</w:rPr>
                              <w:t xml:space="preserve">John J.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sz w:val="16"/>
                              </w:rPr>
                              <w:t>Matuszak</w:t>
                            </w:r>
                            <w:proofErr w:type="spellEnd"/>
                          </w:p>
                          <w:p w:rsidR="0017529F" w:rsidRDefault="0017529F" w:rsidP="0017529F">
                            <w:pPr>
                              <w:tabs>
                                <w:tab w:val="center" w:pos="900"/>
                                <w:tab w:val="left" w:pos="9180"/>
                                <w:tab w:val="right" w:pos="10710"/>
                              </w:tabs>
                              <w:jc w:val="center"/>
                              <w:rPr>
                                <w:rFonts w:ascii="Palatino Linotype" w:hAnsi="Palatino Linotype"/>
                                <w:sz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</w:rPr>
                              <w:t xml:space="preserve">Steven S.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sz w:val="16"/>
                              </w:rPr>
                              <w:t>Polit</w:t>
                            </w:r>
                            <w:proofErr w:type="spellEnd"/>
                          </w:p>
                          <w:p w:rsidR="0017529F" w:rsidRDefault="0017529F" w:rsidP="0017529F">
                            <w:pPr>
                              <w:tabs>
                                <w:tab w:val="center" w:pos="900"/>
                                <w:tab w:val="left" w:pos="9180"/>
                                <w:tab w:val="right" w:pos="10710"/>
                              </w:tabs>
                              <w:jc w:val="center"/>
                              <w:rPr>
                                <w:rFonts w:ascii="Palatino Linotype" w:hAnsi="Palatino Linotype"/>
                                <w:sz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</w:rPr>
                              <w:t>Richard F. Rogers</w:t>
                            </w:r>
                          </w:p>
                          <w:p w:rsidR="0017529F" w:rsidRDefault="0017529F" w:rsidP="0017529F">
                            <w:pPr>
                              <w:tabs>
                                <w:tab w:val="center" w:pos="900"/>
                                <w:tab w:val="left" w:pos="9180"/>
                                <w:tab w:val="right" w:pos="10710"/>
                              </w:tabs>
                              <w:jc w:val="center"/>
                              <w:rPr>
                                <w:rFonts w:ascii="Palatino Linotype" w:hAnsi="Palatino Linotype"/>
                                <w:sz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</w:rPr>
                              <w:t>Colleen E. Saccotelli</w:t>
                            </w:r>
                          </w:p>
                          <w:p w:rsidR="00026837" w:rsidRDefault="0017529F" w:rsidP="0017529F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</w:rPr>
                              <w:t xml:space="preserve">Michael A.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sz w:val="16"/>
                              </w:rPr>
                              <w:t>Zadel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3pt;margin-top:-68.4pt;width:108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" stroked="f">
                <v:textbox>
                  <w:txbxContent>
                    <w:p w:rsidR="0017529F" w:rsidRDefault="0017529F" w:rsidP="0017529F">
                      <w:pPr>
                        <w:tabs>
                          <w:tab w:val="center" w:pos="900"/>
                          <w:tab w:val="center" w:pos="9900"/>
                        </w:tabs>
                        <w:jc w:val="center"/>
                        <w:rPr>
                          <w:rFonts w:ascii="Palatino Linotype" w:hAnsi="Palatino Linotype"/>
                          <w:b/>
                          <w:sz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6"/>
                        </w:rPr>
                        <w:t>MAYOR</w:t>
                      </w:r>
                    </w:p>
                    <w:p w:rsidR="0017529F" w:rsidRDefault="0017529F" w:rsidP="0017529F">
                      <w:pPr>
                        <w:tabs>
                          <w:tab w:val="center" w:pos="900"/>
                          <w:tab w:val="left" w:pos="9180"/>
                          <w:tab w:val="right" w:pos="10710"/>
                        </w:tabs>
                        <w:jc w:val="center"/>
                        <w:rPr>
                          <w:rFonts w:ascii="Palatino Linotype" w:hAnsi="Palatino Linotype"/>
                          <w:sz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</w:rPr>
                        <w:t xml:space="preserve">Arlene A.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16"/>
                        </w:rPr>
                        <w:t>Juracek</w:t>
                      </w:r>
                      <w:proofErr w:type="spellEnd"/>
                    </w:p>
                    <w:p w:rsidR="0017529F" w:rsidRDefault="0017529F" w:rsidP="0017529F">
                      <w:pPr>
                        <w:tabs>
                          <w:tab w:val="center" w:pos="900"/>
                          <w:tab w:val="center" w:pos="9900"/>
                        </w:tabs>
                        <w:jc w:val="center"/>
                        <w:rPr>
                          <w:rFonts w:ascii="Palatino Linotype" w:hAnsi="Palatino Linotype"/>
                          <w:b/>
                          <w:sz w:val="16"/>
                        </w:rPr>
                      </w:pPr>
                    </w:p>
                    <w:p w:rsidR="0017529F" w:rsidRDefault="0017529F" w:rsidP="0017529F">
                      <w:pPr>
                        <w:tabs>
                          <w:tab w:val="center" w:pos="900"/>
                          <w:tab w:val="center" w:pos="9900"/>
                        </w:tabs>
                        <w:jc w:val="center"/>
                        <w:rPr>
                          <w:rFonts w:ascii="Palatino Linotype" w:hAnsi="Palatino Linotype"/>
                          <w:sz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6"/>
                        </w:rPr>
                        <w:t>TRUSTEES</w:t>
                      </w:r>
                    </w:p>
                    <w:p w:rsidR="0017529F" w:rsidRDefault="0017529F" w:rsidP="0017529F">
                      <w:pPr>
                        <w:tabs>
                          <w:tab w:val="center" w:pos="900"/>
                          <w:tab w:val="center" w:pos="9900"/>
                        </w:tabs>
                        <w:jc w:val="center"/>
                        <w:rPr>
                          <w:rFonts w:ascii="Palatino Linotype" w:hAnsi="Palatino Linotype"/>
                          <w:sz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</w:rPr>
                        <w:t xml:space="preserve">Paul Wm.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16"/>
                        </w:rPr>
                        <w:t>Hoefert</w:t>
                      </w:r>
                      <w:proofErr w:type="spellEnd"/>
                    </w:p>
                    <w:p w:rsidR="0017529F" w:rsidRDefault="0017529F" w:rsidP="0017529F">
                      <w:pPr>
                        <w:tabs>
                          <w:tab w:val="center" w:pos="900"/>
                          <w:tab w:val="left" w:pos="9180"/>
                          <w:tab w:val="right" w:pos="10710"/>
                        </w:tabs>
                        <w:jc w:val="center"/>
                        <w:rPr>
                          <w:rFonts w:ascii="Palatino Linotype" w:hAnsi="Palatino Linotype"/>
                          <w:sz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</w:rPr>
                        <w:t xml:space="preserve">John J.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16"/>
                        </w:rPr>
                        <w:t>Matuszak</w:t>
                      </w:r>
                      <w:proofErr w:type="spellEnd"/>
                    </w:p>
                    <w:p w:rsidR="0017529F" w:rsidRDefault="0017529F" w:rsidP="0017529F">
                      <w:pPr>
                        <w:tabs>
                          <w:tab w:val="center" w:pos="900"/>
                          <w:tab w:val="left" w:pos="9180"/>
                          <w:tab w:val="right" w:pos="10710"/>
                        </w:tabs>
                        <w:jc w:val="center"/>
                        <w:rPr>
                          <w:rFonts w:ascii="Palatino Linotype" w:hAnsi="Palatino Linotype"/>
                          <w:sz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</w:rPr>
                        <w:t xml:space="preserve">Steven S.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16"/>
                        </w:rPr>
                        <w:t>Polit</w:t>
                      </w:r>
                      <w:proofErr w:type="spellEnd"/>
                    </w:p>
                    <w:p w:rsidR="0017529F" w:rsidRDefault="0017529F" w:rsidP="0017529F">
                      <w:pPr>
                        <w:tabs>
                          <w:tab w:val="center" w:pos="900"/>
                          <w:tab w:val="left" w:pos="9180"/>
                          <w:tab w:val="right" w:pos="10710"/>
                        </w:tabs>
                        <w:jc w:val="center"/>
                        <w:rPr>
                          <w:rFonts w:ascii="Palatino Linotype" w:hAnsi="Palatino Linotype"/>
                          <w:sz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</w:rPr>
                        <w:t>Richard F. Rogers</w:t>
                      </w:r>
                    </w:p>
                    <w:p w:rsidR="0017529F" w:rsidRDefault="0017529F" w:rsidP="0017529F">
                      <w:pPr>
                        <w:tabs>
                          <w:tab w:val="center" w:pos="900"/>
                          <w:tab w:val="left" w:pos="9180"/>
                          <w:tab w:val="right" w:pos="10710"/>
                        </w:tabs>
                        <w:jc w:val="center"/>
                        <w:rPr>
                          <w:rFonts w:ascii="Palatino Linotype" w:hAnsi="Palatino Linotype"/>
                          <w:sz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</w:rPr>
                        <w:t>Colleen E. Saccotelli</w:t>
                      </w:r>
                    </w:p>
                    <w:p w:rsidR="00026837" w:rsidRDefault="0017529F" w:rsidP="0017529F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</w:rPr>
                        <w:t xml:space="preserve">Michael A.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16"/>
                        </w:rPr>
                        <w:t>Zadel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726F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A6536A" wp14:editId="7BDABC15">
                <wp:simplePos x="0" y="0"/>
                <wp:positionH relativeFrom="column">
                  <wp:posOffset>4572000</wp:posOffset>
                </wp:positionH>
                <wp:positionV relativeFrom="paragraph">
                  <wp:posOffset>-868680</wp:posOffset>
                </wp:positionV>
                <wp:extent cx="1485900" cy="1485900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980" w:rsidRDefault="00A22980" w:rsidP="00A22980">
                            <w:pPr>
                              <w:pStyle w:val="Heading2"/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VILLAGE MANAGER</w:t>
                            </w:r>
                          </w:p>
                          <w:p w:rsidR="00A22980" w:rsidRDefault="00A22980" w:rsidP="00A22980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</w:rPr>
                              <w:t>Michael J. Cassady</w:t>
                            </w:r>
                          </w:p>
                          <w:p w:rsidR="00A22980" w:rsidRDefault="00A22980" w:rsidP="00A22980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</w:rPr>
                            </w:pPr>
                          </w:p>
                          <w:p w:rsidR="00A22980" w:rsidRDefault="00A22980" w:rsidP="00A22980">
                            <w:pPr>
                              <w:pStyle w:val="Heading2"/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DEPUTY VILLAGE CLERK</w:t>
                            </w:r>
                          </w:p>
                          <w:p w:rsidR="00A22980" w:rsidRDefault="00A22980" w:rsidP="00A22980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</w:rPr>
                              <w:t>Karen Agoranos</w:t>
                            </w:r>
                          </w:p>
                          <w:p w:rsidR="00A22980" w:rsidRDefault="00A22980" w:rsidP="00A22980">
                            <w:pPr>
                              <w:jc w:val="both"/>
                              <w:rPr>
                                <w:rFonts w:ascii="Palatino Linotype" w:hAnsi="Palatino Linotype"/>
                                <w:sz w:val="16"/>
                              </w:rPr>
                            </w:pPr>
                          </w:p>
                          <w:p w:rsidR="00A22980" w:rsidRDefault="00A22980" w:rsidP="00A22980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</w:rPr>
                              <w:t>Phone:  847/392-6000</w:t>
                            </w:r>
                          </w:p>
                          <w:p w:rsidR="00A22980" w:rsidRDefault="00A22980" w:rsidP="00A22980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</w:rPr>
                              <w:t>Fax:  847/392-6022</w:t>
                            </w:r>
                          </w:p>
                          <w:p w:rsidR="00A22980" w:rsidRDefault="00A22980" w:rsidP="00A22980">
                            <w:pPr>
                              <w:jc w:val="center"/>
                              <w:rPr>
                                <w:rFonts w:ascii="Palatino Linotype" w:hAnsi="Palatino Linotype"/>
                                <w:i/>
                                <w:iCs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i/>
                                <w:iCs/>
                                <w:sz w:val="16"/>
                                <w:u w:val="single"/>
                              </w:rPr>
                              <w:t>www.mountprospect.org</w:t>
                            </w:r>
                          </w:p>
                          <w:p w:rsidR="00026837" w:rsidRDefault="00026837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5in;margin-top:-68.4pt;width:117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" stroked="f">
                <v:textbox>
                  <w:txbxContent>
                    <w:p w:rsidR="00A22980" w:rsidRDefault="00A22980" w:rsidP="00A22980">
                      <w:pPr>
                        <w:pStyle w:val="Heading2"/>
                        <w:jc w:val="center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VILLAGE MANAGER</w:t>
                      </w:r>
                    </w:p>
                    <w:p w:rsidR="00A22980" w:rsidRDefault="00A22980" w:rsidP="00A22980">
                      <w:pPr>
                        <w:jc w:val="center"/>
                        <w:rPr>
                          <w:rFonts w:ascii="Palatino Linotype" w:hAnsi="Palatino Linotype"/>
                          <w:sz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</w:rPr>
                        <w:t>Michael J. Cassady</w:t>
                      </w:r>
                    </w:p>
                    <w:p w:rsidR="00A22980" w:rsidRDefault="00A22980" w:rsidP="00A22980">
                      <w:pPr>
                        <w:jc w:val="center"/>
                        <w:rPr>
                          <w:rFonts w:ascii="Palatino Linotype" w:hAnsi="Palatino Linotype"/>
                          <w:sz w:val="16"/>
                        </w:rPr>
                      </w:pPr>
                    </w:p>
                    <w:p w:rsidR="00A22980" w:rsidRDefault="00A22980" w:rsidP="00A22980">
                      <w:pPr>
                        <w:pStyle w:val="Heading2"/>
                        <w:jc w:val="center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DEPUTY VILLAGE CLERK</w:t>
                      </w:r>
                    </w:p>
                    <w:p w:rsidR="00A22980" w:rsidRDefault="00A22980" w:rsidP="00A22980">
                      <w:pPr>
                        <w:jc w:val="center"/>
                        <w:rPr>
                          <w:rFonts w:ascii="Palatino Linotype" w:hAnsi="Palatino Linotype"/>
                          <w:sz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</w:rPr>
                        <w:t>Karen Agoranos</w:t>
                      </w:r>
                    </w:p>
                    <w:p w:rsidR="00A22980" w:rsidRDefault="00A22980" w:rsidP="00A22980">
                      <w:pPr>
                        <w:jc w:val="both"/>
                        <w:rPr>
                          <w:rFonts w:ascii="Palatino Linotype" w:hAnsi="Palatino Linotype"/>
                          <w:sz w:val="16"/>
                        </w:rPr>
                      </w:pPr>
                    </w:p>
                    <w:p w:rsidR="00A22980" w:rsidRDefault="00A22980" w:rsidP="00A22980">
                      <w:pPr>
                        <w:jc w:val="center"/>
                        <w:rPr>
                          <w:rFonts w:ascii="Palatino Linotype" w:hAnsi="Palatino Linotype"/>
                          <w:sz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</w:rPr>
                        <w:t>Phone:  847/392-6000</w:t>
                      </w:r>
                    </w:p>
                    <w:p w:rsidR="00A22980" w:rsidRDefault="00A22980" w:rsidP="00A22980">
                      <w:pPr>
                        <w:jc w:val="center"/>
                        <w:rPr>
                          <w:rFonts w:ascii="Palatino Linotype" w:hAnsi="Palatino Linotype"/>
                          <w:sz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</w:rPr>
                        <w:t>Fax:  847/392-6022</w:t>
                      </w:r>
                    </w:p>
                    <w:p w:rsidR="00A22980" w:rsidRDefault="00A22980" w:rsidP="00A22980">
                      <w:pPr>
                        <w:jc w:val="center"/>
                        <w:rPr>
                          <w:rFonts w:ascii="Palatino Linotype" w:hAnsi="Palatino Linotype"/>
                          <w:i/>
                          <w:iCs/>
                          <w:sz w:val="16"/>
                          <w:u w:val="single"/>
                        </w:rPr>
                      </w:pPr>
                      <w:r>
                        <w:rPr>
                          <w:rFonts w:ascii="Palatino Linotype" w:hAnsi="Palatino Linotype"/>
                          <w:i/>
                          <w:iCs/>
                          <w:sz w:val="16"/>
                          <w:u w:val="single"/>
                        </w:rPr>
                        <w:t>www.mountprospect.org</w:t>
                      </w:r>
                    </w:p>
                    <w:p w:rsidR="00026837" w:rsidRDefault="0002683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:rsidR="003D6B1C" w:rsidRPr="005726F3" w:rsidRDefault="003D6B1C"/>
    <w:p w:rsidR="003D6B1C" w:rsidRPr="005726F3" w:rsidRDefault="00AB5273">
      <w:r w:rsidRPr="005726F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6E62C6" wp14:editId="52D0040B">
                <wp:simplePos x="0" y="0"/>
                <wp:positionH relativeFrom="column">
                  <wp:posOffset>-685800</wp:posOffset>
                </wp:positionH>
                <wp:positionV relativeFrom="paragraph">
                  <wp:posOffset>57150</wp:posOffset>
                </wp:positionV>
                <wp:extent cx="6858000" cy="619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837" w:rsidRDefault="00026837">
                            <w:pPr>
                              <w:pStyle w:val="Heading1"/>
                              <w:jc w:val="center"/>
                            </w:pPr>
                            <w:r>
                              <w:t>Village of Mount Prospect</w:t>
                            </w:r>
                          </w:p>
                          <w:p w:rsidR="00026837" w:rsidRDefault="00026837">
                            <w:pPr>
                              <w:pStyle w:val="Heading1"/>
                              <w:jc w:val="center"/>
                              <w:rPr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</w:rPr>
                              <w:t>50 South Emerson Street, Mount Prospect, Illinois 60056</w:t>
                            </w:r>
                          </w:p>
                          <w:p w:rsidR="00026837" w:rsidRDefault="00026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54pt;margin-top:4.5pt;width:540pt;height:4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" filled="f" stroked="f">
                <v:textbox>
                  <w:txbxContent>
                    <w:p w:rsidR="00026837" w:rsidRDefault="00026837">
                      <w:pPr>
                        <w:pStyle w:val="Heading1"/>
                        <w:jc w:val="center"/>
                      </w:pPr>
                      <w:r>
                        <w:t>Village of Mount Prospect</w:t>
                      </w:r>
                    </w:p>
                    <w:p w:rsidR="00026837" w:rsidRDefault="00026837">
                      <w:pPr>
                        <w:pStyle w:val="Heading1"/>
                        <w:jc w:val="center"/>
                        <w:rPr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b w:val="0"/>
                          <w:bCs w:val="0"/>
                          <w:sz w:val="22"/>
                        </w:rPr>
                        <w:t>50 South Emerson Street, Mount Prospect, Illinois 60056</w:t>
                      </w:r>
                    </w:p>
                    <w:p w:rsidR="00026837" w:rsidRDefault="000268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D6B1C" w:rsidRPr="005726F3" w:rsidRDefault="003D6B1C"/>
    <w:p w:rsidR="001E050C" w:rsidRPr="005726F3" w:rsidRDefault="001E050C"/>
    <w:p w:rsidR="001E050C" w:rsidRPr="005726F3" w:rsidRDefault="001E050C"/>
    <w:p w:rsidR="00D57EB4" w:rsidRPr="005726F3" w:rsidRDefault="00D57EB4" w:rsidP="007F5E65">
      <w:pPr>
        <w:jc w:val="center"/>
        <w:sectPr w:rsidR="00D57EB4" w:rsidRPr="005726F3">
          <w:footerReference w:type="default" r:id="rId1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1A7B9E" w:rsidRPr="005726F3" w:rsidRDefault="001A7B9E" w:rsidP="007F5E65">
      <w:pPr>
        <w:ind w:right="720"/>
        <w:jc w:val="center"/>
        <w:rPr>
          <w:b/>
          <w:sz w:val="22"/>
          <w:szCs w:val="22"/>
          <w:u w:val="single"/>
        </w:rPr>
      </w:pPr>
      <w:r w:rsidRPr="005726F3">
        <w:rPr>
          <w:b/>
          <w:sz w:val="22"/>
          <w:szCs w:val="22"/>
          <w:u w:val="single"/>
        </w:rPr>
        <w:lastRenderedPageBreak/>
        <w:t>AGENDA</w:t>
      </w:r>
    </w:p>
    <w:p w:rsidR="00463B23" w:rsidRPr="005726F3" w:rsidRDefault="00463B23" w:rsidP="007F5E65">
      <w:pPr>
        <w:ind w:right="720"/>
        <w:jc w:val="center"/>
        <w:rPr>
          <w:b/>
          <w:sz w:val="22"/>
          <w:szCs w:val="22"/>
          <w:u w:val="single"/>
        </w:rPr>
      </w:pPr>
    </w:p>
    <w:p w:rsidR="001A7B9E" w:rsidRPr="005726F3" w:rsidRDefault="001A7B9E" w:rsidP="001A7B9E">
      <w:pPr>
        <w:ind w:left="720" w:right="720"/>
        <w:jc w:val="center"/>
        <w:rPr>
          <w:b/>
          <w:sz w:val="22"/>
          <w:szCs w:val="22"/>
        </w:rPr>
      </w:pPr>
      <w:r w:rsidRPr="005726F3">
        <w:rPr>
          <w:b/>
          <w:sz w:val="22"/>
          <w:szCs w:val="22"/>
        </w:rPr>
        <w:t>MOUNT PROSPECT PLANNING &amp; ZONING COMMISSION</w:t>
      </w:r>
    </w:p>
    <w:p w:rsidR="00AA4189" w:rsidRPr="005726F3" w:rsidRDefault="00AA4189" w:rsidP="001A7B9E">
      <w:pPr>
        <w:ind w:left="720" w:right="720"/>
        <w:jc w:val="center"/>
        <w:rPr>
          <w:b/>
          <w:sz w:val="16"/>
          <w:szCs w:val="16"/>
        </w:rPr>
      </w:pPr>
    </w:p>
    <w:p w:rsidR="001A7B9E" w:rsidRPr="005726F3" w:rsidRDefault="001A7B9E" w:rsidP="001A7B9E">
      <w:pPr>
        <w:tabs>
          <w:tab w:val="righ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ind w:left="720" w:right="720"/>
        <w:jc w:val="both"/>
        <w:rPr>
          <w:b/>
          <w:sz w:val="22"/>
          <w:szCs w:val="22"/>
        </w:rPr>
      </w:pPr>
      <w:r w:rsidRPr="005726F3">
        <w:rPr>
          <w:b/>
          <w:sz w:val="22"/>
          <w:szCs w:val="22"/>
        </w:rPr>
        <w:tab/>
        <w:t>MEETING LOCATION:</w:t>
      </w:r>
      <w:r w:rsidRPr="005726F3">
        <w:rPr>
          <w:b/>
          <w:sz w:val="22"/>
          <w:szCs w:val="22"/>
        </w:rPr>
        <w:tab/>
      </w:r>
      <w:r w:rsidRPr="005726F3">
        <w:rPr>
          <w:b/>
          <w:sz w:val="22"/>
          <w:szCs w:val="22"/>
        </w:rPr>
        <w:tab/>
      </w:r>
      <w:r w:rsidRPr="005726F3">
        <w:rPr>
          <w:b/>
          <w:sz w:val="22"/>
          <w:szCs w:val="22"/>
        </w:rPr>
        <w:tab/>
      </w:r>
      <w:r w:rsidRPr="005726F3">
        <w:rPr>
          <w:b/>
          <w:sz w:val="22"/>
          <w:szCs w:val="22"/>
        </w:rPr>
        <w:tab/>
        <w:t>MEETING DATE &amp; TIME:</w:t>
      </w:r>
    </w:p>
    <w:p w:rsidR="001A7B9E" w:rsidRPr="005726F3" w:rsidRDefault="001A7B9E" w:rsidP="001A7B9E">
      <w:pPr>
        <w:ind w:left="720" w:right="720"/>
        <w:jc w:val="both"/>
        <w:rPr>
          <w:sz w:val="22"/>
          <w:szCs w:val="22"/>
        </w:rPr>
      </w:pPr>
      <w:r w:rsidRPr="005726F3">
        <w:rPr>
          <w:sz w:val="22"/>
          <w:szCs w:val="22"/>
        </w:rPr>
        <w:t>Mount Prospect Village Hall</w:t>
      </w:r>
      <w:r w:rsidRPr="005726F3">
        <w:rPr>
          <w:sz w:val="22"/>
          <w:szCs w:val="22"/>
        </w:rPr>
        <w:tab/>
      </w:r>
      <w:r w:rsidRPr="005726F3">
        <w:rPr>
          <w:sz w:val="22"/>
          <w:szCs w:val="22"/>
        </w:rPr>
        <w:tab/>
      </w:r>
      <w:r w:rsidRPr="005726F3">
        <w:rPr>
          <w:sz w:val="22"/>
          <w:szCs w:val="22"/>
        </w:rPr>
        <w:tab/>
      </w:r>
      <w:r w:rsidRPr="005726F3">
        <w:rPr>
          <w:sz w:val="22"/>
          <w:szCs w:val="22"/>
        </w:rPr>
        <w:tab/>
        <w:t>Thursday</w:t>
      </w:r>
    </w:p>
    <w:p w:rsidR="001A7B9E" w:rsidRPr="005726F3" w:rsidRDefault="001A7B9E" w:rsidP="001A7B9E">
      <w:pPr>
        <w:ind w:left="720" w:right="720"/>
        <w:jc w:val="both"/>
        <w:rPr>
          <w:sz w:val="22"/>
          <w:szCs w:val="22"/>
        </w:rPr>
      </w:pPr>
      <w:r w:rsidRPr="005726F3">
        <w:rPr>
          <w:sz w:val="22"/>
          <w:szCs w:val="22"/>
        </w:rPr>
        <w:t xml:space="preserve">50 S. Emerson Street </w:t>
      </w:r>
      <w:r w:rsidRPr="005726F3">
        <w:rPr>
          <w:sz w:val="22"/>
          <w:szCs w:val="22"/>
        </w:rPr>
        <w:tab/>
      </w:r>
      <w:r w:rsidRPr="005726F3">
        <w:rPr>
          <w:sz w:val="22"/>
          <w:szCs w:val="22"/>
        </w:rPr>
        <w:tab/>
      </w:r>
      <w:r w:rsidRPr="005726F3">
        <w:rPr>
          <w:sz w:val="22"/>
          <w:szCs w:val="22"/>
        </w:rPr>
        <w:tab/>
      </w:r>
      <w:r w:rsidRPr="005726F3">
        <w:rPr>
          <w:sz w:val="22"/>
          <w:szCs w:val="22"/>
        </w:rPr>
        <w:tab/>
      </w:r>
      <w:r w:rsidRPr="005726F3">
        <w:rPr>
          <w:sz w:val="22"/>
          <w:szCs w:val="22"/>
        </w:rPr>
        <w:tab/>
      </w:r>
      <w:r w:rsidR="00217DB0">
        <w:rPr>
          <w:sz w:val="22"/>
          <w:szCs w:val="22"/>
        </w:rPr>
        <w:t>March 23</w:t>
      </w:r>
      <w:r w:rsidR="00203881">
        <w:rPr>
          <w:sz w:val="22"/>
          <w:szCs w:val="22"/>
        </w:rPr>
        <w:t>, 201</w:t>
      </w:r>
      <w:r w:rsidR="00054800">
        <w:rPr>
          <w:sz w:val="22"/>
          <w:szCs w:val="22"/>
        </w:rPr>
        <w:t>7</w:t>
      </w:r>
    </w:p>
    <w:p w:rsidR="003D04F2" w:rsidRDefault="001A7B9E" w:rsidP="001A7B9E">
      <w:pPr>
        <w:ind w:left="720" w:right="720"/>
        <w:jc w:val="both"/>
        <w:rPr>
          <w:sz w:val="22"/>
          <w:szCs w:val="22"/>
        </w:rPr>
      </w:pPr>
      <w:r w:rsidRPr="005726F3">
        <w:rPr>
          <w:sz w:val="22"/>
          <w:szCs w:val="22"/>
        </w:rPr>
        <w:t>Mount Prospect, IL 60056</w:t>
      </w:r>
      <w:r w:rsidRPr="005726F3">
        <w:rPr>
          <w:sz w:val="22"/>
          <w:szCs w:val="22"/>
        </w:rPr>
        <w:tab/>
      </w:r>
      <w:r w:rsidRPr="005726F3">
        <w:rPr>
          <w:sz w:val="22"/>
          <w:szCs w:val="22"/>
        </w:rPr>
        <w:tab/>
      </w:r>
      <w:r w:rsidRPr="005726F3">
        <w:rPr>
          <w:sz w:val="22"/>
          <w:szCs w:val="22"/>
        </w:rPr>
        <w:tab/>
      </w:r>
      <w:r w:rsidRPr="005726F3">
        <w:rPr>
          <w:sz w:val="22"/>
          <w:szCs w:val="22"/>
        </w:rPr>
        <w:tab/>
        <w:t>7:30 p.m.</w:t>
      </w:r>
    </w:p>
    <w:p w:rsidR="00217DB0" w:rsidRPr="005726F3" w:rsidRDefault="00217DB0" w:rsidP="001A7B9E">
      <w:pPr>
        <w:ind w:left="720" w:right="720"/>
        <w:jc w:val="both"/>
        <w:rPr>
          <w:sz w:val="22"/>
          <w:szCs w:val="22"/>
        </w:rPr>
      </w:pPr>
    </w:p>
    <w:p w:rsidR="005F6AA8" w:rsidRPr="005726F3" w:rsidRDefault="005F6AA8" w:rsidP="001A7B9E">
      <w:pPr>
        <w:ind w:left="720" w:right="720"/>
        <w:jc w:val="both"/>
        <w:rPr>
          <w:sz w:val="16"/>
          <w:szCs w:val="16"/>
        </w:rPr>
      </w:pPr>
    </w:p>
    <w:p w:rsidR="003D04F2" w:rsidRPr="00007C8B" w:rsidRDefault="003D04F2" w:rsidP="003D04F2">
      <w:pPr>
        <w:pStyle w:val="I"/>
        <w:numPr>
          <w:ilvl w:val="0"/>
          <w:numId w:val="1"/>
        </w:numPr>
        <w:ind w:left="720" w:hanging="540"/>
        <w:jc w:val="both"/>
        <w:rPr>
          <w:sz w:val="22"/>
          <w:szCs w:val="22"/>
        </w:rPr>
      </w:pPr>
      <w:r w:rsidRPr="00007C8B">
        <w:rPr>
          <w:sz w:val="22"/>
          <w:szCs w:val="22"/>
        </w:rPr>
        <w:t>CALL TO ORDER</w:t>
      </w:r>
    </w:p>
    <w:p w:rsidR="003D04F2" w:rsidRPr="00007C8B" w:rsidRDefault="00DA4C22" w:rsidP="00DA4C22">
      <w:pPr>
        <w:pStyle w:val="Header"/>
        <w:tabs>
          <w:tab w:val="clear" w:pos="4320"/>
          <w:tab w:val="clear" w:pos="8640"/>
          <w:tab w:val="left" w:pos="5700"/>
        </w:tabs>
        <w:rPr>
          <w:snapToGrid w:val="0"/>
          <w:sz w:val="22"/>
          <w:szCs w:val="22"/>
        </w:rPr>
      </w:pPr>
      <w:r w:rsidRPr="00007C8B">
        <w:rPr>
          <w:snapToGrid w:val="0"/>
          <w:sz w:val="22"/>
          <w:szCs w:val="22"/>
        </w:rPr>
        <w:tab/>
      </w:r>
    </w:p>
    <w:p w:rsidR="003D04F2" w:rsidRPr="00007C8B" w:rsidRDefault="003D04F2" w:rsidP="003D04F2">
      <w:pPr>
        <w:pStyle w:val="I"/>
        <w:numPr>
          <w:ilvl w:val="0"/>
          <w:numId w:val="1"/>
        </w:numPr>
        <w:ind w:left="720" w:hanging="540"/>
        <w:jc w:val="both"/>
        <w:rPr>
          <w:sz w:val="22"/>
          <w:szCs w:val="22"/>
        </w:rPr>
      </w:pPr>
      <w:r w:rsidRPr="00007C8B">
        <w:rPr>
          <w:sz w:val="22"/>
          <w:szCs w:val="22"/>
        </w:rPr>
        <w:t>ROLL CALL</w:t>
      </w:r>
    </w:p>
    <w:p w:rsidR="003D04F2" w:rsidRPr="00007C8B" w:rsidRDefault="003D04F2" w:rsidP="003D04F2">
      <w:pPr>
        <w:pStyle w:val="I"/>
        <w:numPr>
          <w:ilvl w:val="0"/>
          <w:numId w:val="0"/>
        </w:numPr>
        <w:tabs>
          <w:tab w:val="left" w:pos="5157"/>
          <w:tab w:val="left" w:pos="5593"/>
        </w:tabs>
        <w:ind w:left="187"/>
        <w:jc w:val="both"/>
        <w:rPr>
          <w:sz w:val="22"/>
          <w:szCs w:val="22"/>
        </w:rPr>
      </w:pPr>
      <w:r w:rsidRPr="00007C8B">
        <w:rPr>
          <w:sz w:val="22"/>
          <w:szCs w:val="22"/>
        </w:rPr>
        <w:tab/>
      </w:r>
      <w:r w:rsidRPr="00007C8B">
        <w:rPr>
          <w:sz w:val="22"/>
          <w:szCs w:val="22"/>
        </w:rPr>
        <w:tab/>
      </w:r>
    </w:p>
    <w:p w:rsidR="00951C22" w:rsidRPr="00007C8B" w:rsidRDefault="00B57BA1" w:rsidP="00FB682C">
      <w:pPr>
        <w:pStyle w:val="I"/>
        <w:numPr>
          <w:ilvl w:val="0"/>
          <w:numId w:val="1"/>
        </w:numPr>
        <w:tabs>
          <w:tab w:val="clear" w:pos="1080"/>
        </w:tabs>
        <w:ind w:left="720" w:hanging="540"/>
        <w:jc w:val="both"/>
        <w:rPr>
          <w:iCs/>
          <w:color w:val="000000"/>
          <w:sz w:val="22"/>
          <w:szCs w:val="22"/>
        </w:rPr>
      </w:pPr>
      <w:r w:rsidRPr="00007C8B">
        <w:rPr>
          <w:sz w:val="22"/>
          <w:szCs w:val="22"/>
        </w:rPr>
        <w:t>APPROVAL OF MINUTES</w:t>
      </w:r>
      <w:r w:rsidRPr="00007C8B">
        <w:rPr>
          <w:b/>
          <w:bCs/>
          <w:sz w:val="22"/>
          <w:szCs w:val="22"/>
        </w:rPr>
        <w:t xml:space="preserve"> </w:t>
      </w:r>
      <w:r w:rsidR="0017529F" w:rsidRPr="00007C8B">
        <w:rPr>
          <w:caps/>
          <w:sz w:val="22"/>
          <w:szCs w:val="22"/>
        </w:rPr>
        <w:t xml:space="preserve">OF </w:t>
      </w:r>
      <w:r w:rsidR="00217DB0">
        <w:rPr>
          <w:caps/>
          <w:sz w:val="22"/>
          <w:szCs w:val="22"/>
        </w:rPr>
        <w:t>february 23, 2017</w:t>
      </w:r>
      <w:r w:rsidRPr="00007C8B">
        <w:rPr>
          <w:sz w:val="22"/>
          <w:szCs w:val="22"/>
        </w:rPr>
        <w:t xml:space="preserve"> </w:t>
      </w:r>
      <w:r w:rsidR="00217DB0">
        <w:rPr>
          <w:caps/>
          <w:sz w:val="22"/>
          <w:szCs w:val="22"/>
        </w:rPr>
        <w:t>P&amp;Z</w:t>
      </w:r>
      <w:r w:rsidRPr="00007C8B">
        <w:rPr>
          <w:caps/>
          <w:sz w:val="22"/>
          <w:szCs w:val="22"/>
        </w:rPr>
        <w:t xml:space="preserve"> meeting</w:t>
      </w:r>
      <w:r w:rsidRPr="00007C8B">
        <w:rPr>
          <w:b/>
          <w:bCs/>
          <w:sz w:val="22"/>
          <w:szCs w:val="22"/>
        </w:rPr>
        <w:t xml:space="preserve"> </w:t>
      </w:r>
    </w:p>
    <w:p w:rsidR="005E58CF" w:rsidRPr="00007C8B" w:rsidRDefault="005E58CF" w:rsidP="005E58CF">
      <w:pPr>
        <w:pStyle w:val="I"/>
        <w:numPr>
          <w:ilvl w:val="0"/>
          <w:numId w:val="0"/>
        </w:numPr>
        <w:ind w:left="1080"/>
        <w:jc w:val="both"/>
        <w:rPr>
          <w:iCs/>
          <w:color w:val="000000"/>
          <w:sz w:val="22"/>
          <w:szCs w:val="22"/>
        </w:rPr>
      </w:pPr>
    </w:p>
    <w:p w:rsidR="00054800" w:rsidRPr="00007C8B" w:rsidRDefault="00054800" w:rsidP="009D0D94">
      <w:pPr>
        <w:pStyle w:val="I"/>
        <w:numPr>
          <w:ilvl w:val="0"/>
          <w:numId w:val="15"/>
        </w:numPr>
        <w:spacing w:after="10"/>
        <w:ind w:left="1080"/>
        <w:rPr>
          <w:iCs/>
          <w:sz w:val="22"/>
          <w:szCs w:val="22"/>
        </w:rPr>
      </w:pPr>
      <w:r w:rsidRPr="00007C8B">
        <w:rPr>
          <w:iCs/>
          <w:sz w:val="22"/>
          <w:szCs w:val="22"/>
        </w:rPr>
        <w:t>PZ-</w:t>
      </w:r>
      <w:r w:rsidR="00217DB0">
        <w:rPr>
          <w:iCs/>
          <w:sz w:val="22"/>
          <w:szCs w:val="22"/>
        </w:rPr>
        <w:t>02-17</w:t>
      </w:r>
      <w:r w:rsidRPr="00007C8B">
        <w:rPr>
          <w:iCs/>
          <w:sz w:val="22"/>
          <w:szCs w:val="22"/>
        </w:rPr>
        <w:t xml:space="preserve"> / </w:t>
      </w:r>
      <w:r w:rsidR="00F57E98" w:rsidRPr="00007C8B">
        <w:rPr>
          <w:iCs/>
          <w:sz w:val="22"/>
          <w:szCs w:val="22"/>
        </w:rPr>
        <w:t xml:space="preserve">Village of Mount Prospect / </w:t>
      </w:r>
      <w:r w:rsidRPr="00007C8B">
        <w:rPr>
          <w:iCs/>
          <w:sz w:val="22"/>
          <w:szCs w:val="22"/>
        </w:rPr>
        <w:t>Text</w:t>
      </w:r>
      <w:r w:rsidR="00217DB0">
        <w:rPr>
          <w:sz w:val="22"/>
          <w:szCs w:val="22"/>
        </w:rPr>
        <w:t xml:space="preserve"> Amendments to the Zoning Ordinance (Chapter 14) of the Village Code.  </w:t>
      </w:r>
    </w:p>
    <w:p w:rsidR="002923FD" w:rsidRPr="00007C8B" w:rsidRDefault="002923FD" w:rsidP="002923FD">
      <w:pPr>
        <w:pStyle w:val="I"/>
        <w:numPr>
          <w:ilvl w:val="0"/>
          <w:numId w:val="0"/>
        </w:numPr>
        <w:spacing w:after="10"/>
        <w:ind w:left="1080"/>
        <w:rPr>
          <w:iCs/>
          <w:sz w:val="22"/>
          <w:szCs w:val="22"/>
        </w:rPr>
      </w:pPr>
    </w:p>
    <w:p w:rsidR="00026837" w:rsidRPr="00007C8B" w:rsidRDefault="001C40B1" w:rsidP="00D2056A">
      <w:pPr>
        <w:pStyle w:val="I"/>
        <w:numPr>
          <w:ilvl w:val="0"/>
          <w:numId w:val="1"/>
        </w:numPr>
        <w:tabs>
          <w:tab w:val="clear" w:pos="1080"/>
          <w:tab w:val="left" w:pos="720"/>
        </w:tabs>
        <w:spacing w:after="10"/>
        <w:ind w:hanging="900"/>
        <w:jc w:val="both"/>
        <w:rPr>
          <w:iCs/>
          <w:sz w:val="22"/>
          <w:szCs w:val="22"/>
        </w:rPr>
      </w:pPr>
      <w:r w:rsidRPr="00007C8B">
        <w:rPr>
          <w:iCs/>
          <w:sz w:val="22"/>
          <w:szCs w:val="22"/>
        </w:rPr>
        <w:t>NEW BUSINESS</w:t>
      </w:r>
    </w:p>
    <w:p w:rsidR="00545E66" w:rsidRPr="00007C8B" w:rsidRDefault="00545E66" w:rsidP="00545E66">
      <w:pPr>
        <w:pStyle w:val="I"/>
        <w:numPr>
          <w:ilvl w:val="0"/>
          <w:numId w:val="0"/>
        </w:numPr>
        <w:tabs>
          <w:tab w:val="left" w:pos="720"/>
        </w:tabs>
        <w:spacing w:after="10"/>
        <w:ind w:left="1080"/>
        <w:jc w:val="both"/>
        <w:rPr>
          <w:iCs/>
          <w:sz w:val="22"/>
          <w:szCs w:val="22"/>
        </w:rPr>
      </w:pPr>
    </w:p>
    <w:p w:rsidR="00891B47" w:rsidRPr="00007C8B" w:rsidRDefault="007012B9" w:rsidP="009D0D94">
      <w:pPr>
        <w:pStyle w:val="I"/>
        <w:numPr>
          <w:ilvl w:val="0"/>
          <w:numId w:val="20"/>
        </w:numPr>
        <w:spacing w:after="10"/>
        <w:rPr>
          <w:b/>
          <w:iCs/>
          <w:sz w:val="22"/>
          <w:szCs w:val="22"/>
        </w:rPr>
      </w:pPr>
      <w:r w:rsidRPr="00007C8B">
        <w:rPr>
          <w:iCs/>
          <w:sz w:val="22"/>
          <w:szCs w:val="22"/>
        </w:rPr>
        <w:t>PZ</w:t>
      </w:r>
      <w:r w:rsidR="009C0513" w:rsidRPr="00007C8B">
        <w:rPr>
          <w:iCs/>
          <w:sz w:val="22"/>
          <w:szCs w:val="22"/>
        </w:rPr>
        <w:t>-</w:t>
      </w:r>
      <w:r w:rsidR="00217DB0">
        <w:rPr>
          <w:iCs/>
          <w:sz w:val="22"/>
          <w:szCs w:val="22"/>
        </w:rPr>
        <w:t>03-17</w:t>
      </w:r>
      <w:r w:rsidR="00EA710C" w:rsidRPr="00007C8B">
        <w:rPr>
          <w:iCs/>
          <w:sz w:val="22"/>
          <w:szCs w:val="22"/>
        </w:rPr>
        <w:t xml:space="preserve"> / </w:t>
      </w:r>
      <w:r w:rsidR="00217DB0">
        <w:rPr>
          <w:iCs/>
          <w:sz w:val="22"/>
          <w:szCs w:val="22"/>
        </w:rPr>
        <w:t>801 Kensington Road</w:t>
      </w:r>
      <w:r w:rsidR="00054800" w:rsidRPr="00007C8B">
        <w:rPr>
          <w:iCs/>
          <w:sz w:val="22"/>
          <w:szCs w:val="22"/>
        </w:rPr>
        <w:t xml:space="preserve"> /</w:t>
      </w:r>
      <w:r w:rsidR="00675CD4">
        <w:rPr>
          <w:iCs/>
          <w:sz w:val="22"/>
          <w:szCs w:val="22"/>
        </w:rPr>
        <w:t xml:space="preserve"> </w:t>
      </w:r>
      <w:r w:rsidR="00217DB0">
        <w:rPr>
          <w:iCs/>
          <w:sz w:val="22"/>
          <w:szCs w:val="22"/>
        </w:rPr>
        <w:t>Township High School District 214</w:t>
      </w:r>
      <w:r w:rsidR="00F57E98" w:rsidRPr="00007C8B">
        <w:rPr>
          <w:iCs/>
          <w:sz w:val="22"/>
          <w:szCs w:val="22"/>
        </w:rPr>
        <w:t xml:space="preserve"> / </w:t>
      </w:r>
      <w:r w:rsidR="00054800" w:rsidRPr="00007C8B">
        <w:rPr>
          <w:iCs/>
          <w:sz w:val="22"/>
          <w:szCs w:val="22"/>
        </w:rPr>
        <w:t>V</w:t>
      </w:r>
      <w:r w:rsidR="00F57E98" w:rsidRPr="00007C8B">
        <w:rPr>
          <w:iCs/>
          <w:sz w:val="22"/>
          <w:szCs w:val="22"/>
        </w:rPr>
        <w:t xml:space="preserve">ariation </w:t>
      </w:r>
      <w:r w:rsidR="00217DB0">
        <w:rPr>
          <w:iCs/>
          <w:sz w:val="22"/>
          <w:szCs w:val="22"/>
        </w:rPr>
        <w:t>from the requirement to screen the rooftop units (RTUs) that were constructed as part of a natatorium addition.</w:t>
      </w:r>
      <w:r w:rsidR="00CB137C">
        <w:rPr>
          <w:iCs/>
          <w:sz w:val="22"/>
          <w:szCs w:val="22"/>
        </w:rPr>
        <w:t xml:space="preserve"> </w:t>
      </w:r>
      <w:r w:rsidR="000308B0" w:rsidRPr="00007C8B">
        <w:rPr>
          <w:b/>
          <w:iCs/>
          <w:sz w:val="22"/>
          <w:szCs w:val="22"/>
        </w:rPr>
        <w:t xml:space="preserve">This case is </w:t>
      </w:r>
      <w:r w:rsidR="00B74C00" w:rsidRPr="00007C8B">
        <w:rPr>
          <w:b/>
          <w:iCs/>
          <w:sz w:val="22"/>
          <w:szCs w:val="22"/>
        </w:rPr>
        <w:t>Village Board</w:t>
      </w:r>
      <w:r w:rsidR="000308B0" w:rsidRPr="00007C8B">
        <w:rPr>
          <w:b/>
          <w:iCs/>
          <w:sz w:val="22"/>
          <w:szCs w:val="22"/>
        </w:rPr>
        <w:t xml:space="preserve"> Final.</w:t>
      </w:r>
    </w:p>
    <w:p w:rsidR="004F7704" w:rsidRPr="00007C8B" w:rsidRDefault="002A0900" w:rsidP="00812EBE">
      <w:pPr>
        <w:pStyle w:val="I"/>
        <w:numPr>
          <w:ilvl w:val="0"/>
          <w:numId w:val="0"/>
        </w:numPr>
        <w:spacing w:after="10"/>
        <w:ind w:left="1080"/>
        <w:rPr>
          <w:iCs/>
          <w:sz w:val="22"/>
          <w:szCs w:val="22"/>
        </w:rPr>
      </w:pPr>
      <w:r w:rsidRPr="00007C8B">
        <w:rPr>
          <w:iCs/>
          <w:sz w:val="22"/>
          <w:szCs w:val="22"/>
        </w:rPr>
        <w:tab/>
        <w:t xml:space="preserve"> </w:t>
      </w:r>
    </w:p>
    <w:p w:rsidR="003D04F2" w:rsidRPr="00007C8B" w:rsidRDefault="003D04F2" w:rsidP="0073232F">
      <w:pPr>
        <w:pStyle w:val="I"/>
        <w:numPr>
          <w:ilvl w:val="0"/>
          <w:numId w:val="1"/>
        </w:numPr>
        <w:tabs>
          <w:tab w:val="clear" w:pos="1080"/>
        </w:tabs>
        <w:ind w:left="720" w:hanging="540"/>
        <w:jc w:val="both"/>
        <w:rPr>
          <w:color w:val="000000"/>
          <w:sz w:val="22"/>
          <w:szCs w:val="22"/>
        </w:rPr>
      </w:pPr>
      <w:r w:rsidRPr="00007C8B">
        <w:rPr>
          <w:color w:val="000000"/>
          <w:sz w:val="22"/>
          <w:szCs w:val="22"/>
        </w:rPr>
        <w:t>CITIZENS TO BE HEARD</w:t>
      </w:r>
    </w:p>
    <w:p w:rsidR="00081714" w:rsidRPr="00007C8B" w:rsidRDefault="00081714" w:rsidP="00081714">
      <w:pPr>
        <w:pStyle w:val="I"/>
        <w:numPr>
          <w:ilvl w:val="0"/>
          <w:numId w:val="0"/>
        </w:numPr>
        <w:ind w:left="1080"/>
        <w:jc w:val="both"/>
        <w:rPr>
          <w:color w:val="000000"/>
          <w:sz w:val="22"/>
          <w:szCs w:val="22"/>
        </w:rPr>
      </w:pPr>
    </w:p>
    <w:p w:rsidR="003D04F2" w:rsidRPr="00007C8B" w:rsidRDefault="003D04F2" w:rsidP="0073232F">
      <w:pPr>
        <w:pStyle w:val="I"/>
        <w:numPr>
          <w:ilvl w:val="0"/>
          <w:numId w:val="1"/>
        </w:numPr>
        <w:tabs>
          <w:tab w:val="clear" w:pos="1080"/>
        </w:tabs>
        <w:ind w:left="720" w:hanging="540"/>
        <w:jc w:val="both"/>
        <w:rPr>
          <w:color w:val="000000"/>
          <w:sz w:val="22"/>
          <w:szCs w:val="22"/>
        </w:rPr>
      </w:pPr>
      <w:r w:rsidRPr="00007C8B">
        <w:rPr>
          <w:color w:val="000000"/>
          <w:sz w:val="22"/>
          <w:szCs w:val="22"/>
        </w:rPr>
        <w:t>QUESTIONS AND COMMENTS</w:t>
      </w:r>
    </w:p>
    <w:p w:rsidR="00F91D36" w:rsidRPr="00007C8B" w:rsidRDefault="00F91D36" w:rsidP="00F91D36">
      <w:pPr>
        <w:pStyle w:val="ListParagraph"/>
        <w:rPr>
          <w:color w:val="000000"/>
          <w:szCs w:val="22"/>
        </w:rPr>
      </w:pPr>
    </w:p>
    <w:p w:rsidR="00081714" w:rsidRPr="00007C8B" w:rsidRDefault="00F91D36" w:rsidP="0073232F">
      <w:pPr>
        <w:pStyle w:val="I"/>
        <w:numPr>
          <w:ilvl w:val="0"/>
          <w:numId w:val="1"/>
        </w:numPr>
        <w:tabs>
          <w:tab w:val="clear" w:pos="1080"/>
        </w:tabs>
        <w:ind w:left="720" w:hanging="540"/>
        <w:jc w:val="both"/>
        <w:rPr>
          <w:color w:val="000000"/>
          <w:sz w:val="22"/>
          <w:szCs w:val="22"/>
        </w:rPr>
      </w:pPr>
      <w:r w:rsidRPr="00007C8B">
        <w:rPr>
          <w:color w:val="000000"/>
          <w:sz w:val="22"/>
          <w:szCs w:val="22"/>
        </w:rPr>
        <w:t>ADJOURNMENT</w:t>
      </w:r>
      <w:bookmarkStart w:id="0" w:name="_GoBack"/>
      <w:bookmarkEnd w:id="0"/>
    </w:p>
    <w:sectPr w:rsidR="00081714" w:rsidRPr="00007C8B" w:rsidSect="00A774E4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2240" w:h="15840"/>
      <w:pgMar w:top="432" w:right="1080" w:bottom="288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37" w:rsidRDefault="00026837">
      <w:r>
        <w:separator/>
      </w:r>
    </w:p>
  </w:endnote>
  <w:endnote w:type="continuationSeparator" w:id="0">
    <w:p w:rsidR="00026837" w:rsidRDefault="0002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837" w:rsidRPr="0087093C" w:rsidRDefault="00026837" w:rsidP="003D04F2">
    <w:pPr>
      <w:pStyle w:val="Header"/>
      <w:tabs>
        <w:tab w:val="clear" w:pos="4320"/>
        <w:tab w:val="clear" w:pos="8640"/>
        <w:tab w:val="center" w:pos="5040"/>
        <w:tab w:val="right" w:pos="9360"/>
      </w:tabs>
      <w:ind w:left="-810"/>
      <w:rPr>
        <w:rStyle w:val="PageNumber"/>
        <w:sz w:val="22"/>
        <w:szCs w:val="22"/>
      </w:rPr>
    </w:pPr>
    <w:r w:rsidRPr="0087093C">
      <w:rPr>
        <w:sz w:val="22"/>
        <w:szCs w:val="22"/>
      </w:rPr>
      <w:t xml:space="preserve">Planning &amp; Zoning Commission Meeting </w:t>
    </w:r>
    <w:r w:rsidR="00722E02">
      <w:rPr>
        <w:sz w:val="22"/>
        <w:szCs w:val="22"/>
      </w:rPr>
      <w:t>March 23</w:t>
    </w:r>
    <w:r w:rsidR="00954E06">
      <w:rPr>
        <w:sz w:val="22"/>
        <w:szCs w:val="22"/>
      </w:rPr>
      <w:t>, 201</w:t>
    </w:r>
    <w:r w:rsidR="00054800">
      <w:rPr>
        <w:sz w:val="22"/>
        <w:szCs w:val="22"/>
      </w:rPr>
      <w:t>7</w:t>
    </w:r>
    <w:r w:rsidRPr="0087093C">
      <w:rPr>
        <w:sz w:val="22"/>
        <w:szCs w:val="22"/>
      </w:rPr>
      <w:t xml:space="preserve">      </w:t>
    </w:r>
    <w:r w:rsidRPr="0087093C">
      <w:rPr>
        <w:sz w:val="22"/>
        <w:szCs w:val="22"/>
      </w:rPr>
      <w:tab/>
      <w:t xml:space="preserve">           </w:t>
    </w:r>
    <w:r w:rsidRPr="0087093C">
      <w:rPr>
        <w:sz w:val="22"/>
        <w:szCs w:val="22"/>
      </w:rPr>
      <w:tab/>
      <w:t xml:space="preserve">Page </w:t>
    </w:r>
    <w:r w:rsidR="00A86C62" w:rsidRPr="0087093C">
      <w:rPr>
        <w:rStyle w:val="PageNumber"/>
        <w:sz w:val="22"/>
        <w:szCs w:val="22"/>
      </w:rPr>
      <w:fldChar w:fldCharType="begin"/>
    </w:r>
    <w:r w:rsidRPr="0087093C">
      <w:rPr>
        <w:rStyle w:val="PageNumber"/>
        <w:sz w:val="22"/>
        <w:szCs w:val="22"/>
      </w:rPr>
      <w:instrText xml:space="preserve"> PAGE </w:instrText>
    </w:r>
    <w:r w:rsidR="00A86C62" w:rsidRPr="0087093C">
      <w:rPr>
        <w:rStyle w:val="PageNumber"/>
        <w:sz w:val="22"/>
        <w:szCs w:val="22"/>
      </w:rPr>
      <w:fldChar w:fldCharType="separate"/>
    </w:r>
    <w:r w:rsidR="00CB137C">
      <w:rPr>
        <w:rStyle w:val="PageNumber"/>
        <w:noProof/>
        <w:sz w:val="22"/>
        <w:szCs w:val="22"/>
      </w:rPr>
      <w:t>1</w:t>
    </w:r>
    <w:r w:rsidR="00A86C62" w:rsidRPr="0087093C">
      <w:rPr>
        <w:rStyle w:val="PageNumber"/>
        <w:sz w:val="22"/>
        <w:szCs w:val="22"/>
      </w:rPr>
      <w:fldChar w:fldCharType="end"/>
    </w:r>
    <w:r w:rsidRPr="0087093C">
      <w:rPr>
        <w:rStyle w:val="PageNumber"/>
        <w:sz w:val="22"/>
        <w:szCs w:val="22"/>
      </w:rPr>
      <w:t xml:space="preserve"> of 1</w:t>
    </w:r>
  </w:p>
  <w:p w:rsidR="00026837" w:rsidRDefault="00026837" w:rsidP="003D04F2">
    <w:pPr>
      <w:pStyle w:val="Footer"/>
      <w:ind w:left="-8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837" w:rsidRDefault="00026837" w:rsidP="001E6770">
    <w:pPr>
      <w:pStyle w:val="Header"/>
      <w:tabs>
        <w:tab w:val="clear" w:pos="4320"/>
        <w:tab w:val="clear" w:pos="8640"/>
        <w:tab w:val="center" w:pos="5040"/>
        <w:tab w:val="right" w:pos="9900"/>
      </w:tabs>
      <w:rPr>
        <w:rStyle w:val="PageNumber"/>
        <w:szCs w:val="22"/>
      </w:rPr>
    </w:pPr>
    <w:r>
      <w:rPr>
        <w:szCs w:val="22"/>
      </w:rPr>
      <w:t xml:space="preserve">Planning &amp; Zoning Commission Meeting </w:t>
    </w:r>
    <w:r w:rsidR="00DD377E">
      <w:rPr>
        <w:szCs w:val="22"/>
      </w:rPr>
      <w:t>May 22, 2014</w:t>
    </w:r>
    <w:r>
      <w:rPr>
        <w:szCs w:val="22"/>
      </w:rPr>
      <w:t xml:space="preserve">      </w:t>
    </w:r>
    <w:r>
      <w:rPr>
        <w:szCs w:val="22"/>
      </w:rPr>
      <w:tab/>
      <w:t xml:space="preserve">               Page </w:t>
    </w:r>
    <w:r w:rsidR="00A86C62">
      <w:rPr>
        <w:rStyle w:val="PageNumber"/>
        <w:szCs w:val="22"/>
      </w:rPr>
      <w:fldChar w:fldCharType="begin"/>
    </w:r>
    <w:r>
      <w:rPr>
        <w:rStyle w:val="PageNumber"/>
        <w:szCs w:val="22"/>
      </w:rPr>
      <w:instrText xml:space="preserve"> PAGE </w:instrText>
    </w:r>
    <w:r w:rsidR="00A86C62">
      <w:rPr>
        <w:rStyle w:val="PageNumber"/>
        <w:szCs w:val="22"/>
      </w:rPr>
      <w:fldChar w:fldCharType="separate"/>
    </w:r>
    <w:r w:rsidR="009D0D94">
      <w:rPr>
        <w:rStyle w:val="PageNumber"/>
        <w:noProof/>
        <w:szCs w:val="22"/>
      </w:rPr>
      <w:t>2</w:t>
    </w:r>
    <w:r w:rsidR="00A86C62">
      <w:rPr>
        <w:rStyle w:val="PageNumber"/>
        <w:szCs w:val="22"/>
      </w:rPr>
      <w:fldChar w:fldCharType="end"/>
    </w:r>
    <w:r>
      <w:rPr>
        <w:rStyle w:val="PageNumber"/>
        <w:szCs w:val="22"/>
      </w:rPr>
      <w:t xml:space="preserve"> of 1</w:t>
    </w:r>
  </w:p>
  <w:p w:rsidR="00026837" w:rsidRDefault="000268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37" w:rsidRDefault="00026837">
      <w:r>
        <w:separator/>
      </w:r>
    </w:p>
  </w:footnote>
  <w:footnote w:type="continuationSeparator" w:id="0">
    <w:p w:rsidR="00026837" w:rsidRDefault="00026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837" w:rsidRDefault="00CB137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5124" type="#_x0000_t136" style="position:absolute;margin-left:0;margin-top:0;width:507.6pt;height:203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837" w:rsidRDefault="000268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837" w:rsidRDefault="00CB137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5123" type="#_x0000_t136" style="position:absolute;margin-left:0;margin-top:0;width:507.6pt;height:203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5A65"/>
    <w:multiLevelType w:val="hybridMultilevel"/>
    <w:tmpl w:val="9D30DBE6"/>
    <w:lvl w:ilvl="0" w:tplc="0409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ED497F"/>
    <w:multiLevelType w:val="hybridMultilevel"/>
    <w:tmpl w:val="87AA0516"/>
    <w:lvl w:ilvl="0" w:tplc="70B41A3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B2C1CB8"/>
    <w:multiLevelType w:val="hybridMultilevel"/>
    <w:tmpl w:val="ECECD09A"/>
    <w:lvl w:ilvl="0" w:tplc="04090015">
      <w:start w:val="1"/>
      <w:numFmt w:val="upperLetter"/>
      <w:pStyle w:val="I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BD05EB"/>
    <w:multiLevelType w:val="hybridMultilevel"/>
    <w:tmpl w:val="56985E82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E4D150C"/>
    <w:multiLevelType w:val="hybridMultilevel"/>
    <w:tmpl w:val="3A74E57C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96070F3"/>
    <w:multiLevelType w:val="hybridMultilevel"/>
    <w:tmpl w:val="B4BE883E"/>
    <w:lvl w:ilvl="0" w:tplc="0409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D14EF0"/>
    <w:multiLevelType w:val="hybridMultilevel"/>
    <w:tmpl w:val="578C04C6"/>
    <w:lvl w:ilvl="0" w:tplc="04090015">
      <w:start w:val="1"/>
      <w:numFmt w:val="upp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>
    <w:nsid w:val="2D846910"/>
    <w:multiLevelType w:val="hybridMultilevel"/>
    <w:tmpl w:val="9986406E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trike w:val="0"/>
        <w:dstrike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6EA590E">
      <w:start w:val="1"/>
      <w:numFmt w:val="upperLetter"/>
      <w:lvlText w:val="%4."/>
      <w:lvlJc w:val="left"/>
      <w:pPr>
        <w:tabs>
          <w:tab w:val="num" w:pos="1170"/>
        </w:tabs>
        <w:ind w:left="1170" w:hanging="360"/>
      </w:pPr>
      <w:rPr>
        <w:rFonts w:hint="default"/>
        <w:b w:val="0"/>
        <w:color w:val="auto"/>
      </w:rPr>
    </w:lvl>
    <w:lvl w:ilvl="4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85189320">
      <w:start w:val="2"/>
      <w:numFmt w:val="lowerLetter"/>
      <w:lvlText w:val="%6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2D42EB"/>
    <w:multiLevelType w:val="hybridMultilevel"/>
    <w:tmpl w:val="9D30DBE6"/>
    <w:lvl w:ilvl="0" w:tplc="0409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1735044"/>
    <w:multiLevelType w:val="hybridMultilevel"/>
    <w:tmpl w:val="97A2AAC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strike w:val="0"/>
        <w:dstrike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69E7920"/>
    <w:multiLevelType w:val="hybridMultilevel"/>
    <w:tmpl w:val="1A301572"/>
    <w:lvl w:ilvl="0" w:tplc="A0D8158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i w:val="0"/>
        <w:color w:val="auto"/>
        <w:sz w:val="16"/>
        <w:szCs w:val="16"/>
        <w:effect w:val="none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40E1134"/>
    <w:multiLevelType w:val="hybridMultilevel"/>
    <w:tmpl w:val="7B04BC9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44FA78E5"/>
    <w:multiLevelType w:val="hybridMultilevel"/>
    <w:tmpl w:val="84AADCE4"/>
    <w:lvl w:ilvl="0" w:tplc="3404CB4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6E1BE9"/>
    <w:multiLevelType w:val="hybridMultilevel"/>
    <w:tmpl w:val="E1B43DB8"/>
    <w:lvl w:ilvl="0" w:tplc="86EA590E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60F85EC1"/>
    <w:multiLevelType w:val="hybridMultilevel"/>
    <w:tmpl w:val="53541004"/>
    <w:lvl w:ilvl="0" w:tplc="D0E45B2E">
      <w:start w:val="1"/>
      <w:numFmt w:val="upperLetter"/>
      <w:lvlText w:val="%1."/>
      <w:lvlJc w:val="left"/>
      <w:pPr>
        <w:ind w:left="189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>
    <w:nsid w:val="63AB592B"/>
    <w:multiLevelType w:val="hybridMultilevel"/>
    <w:tmpl w:val="B4BE883E"/>
    <w:lvl w:ilvl="0" w:tplc="0409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4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6"/>
  </w:num>
  <w:num w:numId="11">
    <w:abstractNumId w:val="12"/>
  </w:num>
  <w:num w:numId="12">
    <w:abstractNumId w:val="5"/>
  </w:num>
  <w:num w:numId="13">
    <w:abstractNumId w:val="8"/>
  </w:num>
  <w:num w:numId="14">
    <w:abstractNumId w:val="15"/>
  </w:num>
  <w:num w:numId="15">
    <w:abstractNumId w:val="9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5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36"/>
    <w:rsid w:val="00007C8B"/>
    <w:rsid w:val="000120E7"/>
    <w:rsid w:val="00022431"/>
    <w:rsid w:val="00026837"/>
    <w:rsid w:val="000308B0"/>
    <w:rsid w:val="000337EF"/>
    <w:rsid w:val="00047459"/>
    <w:rsid w:val="000508D9"/>
    <w:rsid w:val="00054800"/>
    <w:rsid w:val="0005557F"/>
    <w:rsid w:val="000653B7"/>
    <w:rsid w:val="000751DD"/>
    <w:rsid w:val="00076E54"/>
    <w:rsid w:val="00081714"/>
    <w:rsid w:val="000A19B5"/>
    <w:rsid w:val="000C3681"/>
    <w:rsid w:val="000D70F4"/>
    <w:rsid w:val="000E190E"/>
    <w:rsid w:val="000F6CEF"/>
    <w:rsid w:val="00102AC3"/>
    <w:rsid w:val="001113A6"/>
    <w:rsid w:val="00113CD0"/>
    <w:rsid w:val="00116C6F"/>
    <w:rsid w:val="001239C2"/>
    <w:rsid w:val="0012486E"/>
    <w:rsid w:val="00124B46"/>
    <w:rsid w:val="00130DF8"/>
    <w:rsid w:val="001310D0"/>
    <w:rsid w:val="001406BA"/>
    <w:rsid w:val="001449D8"/>
    <w:rsid w:val="001530D7"/>
    <w:rsid w:val="001679E3"/>
    <w:rsid w:val="001732E6"/>
    <w:rsid w:val="001747A2"/>
    <w:rsid w:val="0017529F"/>
    <w:rsid w:val="00181719"/>
    <w:rsid w:val="00184578"/>
    <w:rsid w:val="001932F7"/>
    <w:rsid w:val="001A409E"/>
    <w:rsid w:val="001A59E8"/>
    <w:rsid w:val="001A7B9E"/>
    <w:rsid w:val="001B4F79"/>
    <w:rsid w:val="001B7E1D"/>
    <w:rsid w:val="001C0F1A"/>
    <w:rsid w:val="001C40B1"/>
    <w:rsid w:val="001C523F"/>
    <w:rsid w:val="001E050C"/>
    <w:rsid w:val="001E238E"/>
    <w:rsid w:val="001E6770"/>
    <w:rsid w:val="00203881"/>
    <w:rsid w:val="00217DB0"/>
    <w:rsid w:val="0024341E"/>
    <w:rsid w:val="002561E2"/>
    <w:rsid w:val="00262BA5"/>
    <w:rsid w:val="00267C29"/>
    <w:rsid w:val="0027067C"/>
    <w:rsid w:val="00271001"/>
    <w:rsid w:val="0027236F"/>
    <w:rsid w:val="0027414C"/>
    <w:rsid w:val="002923FD"/>
    <w:rsid w:val="0029719F"/>
    <w:rsid w:val="002A0900"/>
    <w:rsid w:val="002B2F6F"/>
    <w:rsid w:val="002C2B01"/>
    <w:rsid w:val="002D4EAE"/>
    <w:rsid w:val="002E45A4"/>
    <w:rsid w:val="002E731B"/>
    <w:rsid w:val="002F0419"/>
    <w:rsid w:val="002F4AA0"/>
    <w:rsid w:val="00312634"/>
    <w:rsid w:val="0031623C"/>
    <w:rsid w:val="00323E7B"/>
    <w:rsid w:val="003302FD"/>
    <w:rsid w:val="00334567"/>
    <w:rsid w:val="0034765E"/>
    <w:rsid w:val="00347AE3"/>
    <w:rsid w:val="00387420"/>
    <w:rsid w:val="00391599"/>
    <w:rsid w:val="003C5F1C"/>
    <w:rsid w:val="003C7A7F"/>
    <w:rsid w:val="003D04F2"/>
    <w:rsid w:val="003D503F"/>
    <w:rsid w:val="003D6B1C"/>
    <w:rsid w:val="003D7C8E"/>
    <w:rsid w:val="0040211A"/>
    <w:rsid w:val="00402EC0"/>
    <w:rsid w:val="00413BA3"/>
    <w:rsid w:val="004456FF"/>
    <w:rsid w:val="00452198"/>
    <w:rsid w:val="0045423C"/>
    <w:rsid w:val="004551ED"/>
    <w:rsid w:val="004633BB"/>
    <w:rsid w:val="00463B23"/>
    <w:rsid w:val="00471371"/>
    <w:rsid w:val="004744E2"/>
    <w:rsid w:val="00475B20"/>
    <w:rsid w:val="004828E9"/>
    <w:rsid w:val="0048647A"/>
    <w:rsid w:val="004A46D0"/>
    <w:rsid w:val="004B29CF"/>
    <w:rsid w:val="004C6A4C"/>
    <w:rsid w:val="004D05AB"/>
    <w:rsid w:val="004D0A11"/>
    <w:rsid w:val="004F1290"/>
    <w:rsid w:val="004F4119"/>
    <w:rsid w:val="004F6CDF"/>
    <w:rsid w:val="004F7704"/>
    <w:rsid w:val="00537150"/>
    <w:rsid w:val="00544727"/>
    <w:rsid w:val="00545E66"/>
    <w:rsid w:val="00552396"/>
    <w:rsid w:val="00562640"/>
    <w:rsid w:val="005726F3"/>
    <w:rsid w:val="00586AB7"/>
    <w:rsid w:val="0059154B"/>
    <w:rsid w:val="00596730"/>
    <w:rsid w:val="005C03D6"/>
    <w:rsid w:val="005C6D00"/>
    <w:rsid w:val="005D1969"/>
    <w:rsid w:val="005D45B9"/>
    <w:rsid w:val="005E08AC"/>
    <w:rsid w:val="005E327F"/>
    <w:rsid w:val="005E3DB8"/>
    <w:rsid w:val="005E58CF"/>
    <w:rsid w:val="005E6409"/>
    <w:rsid w:val="005F5952"/>
    <w:rsid w:val="005F6AA8"/>
    <w:rsid w:val="00600C2B"/>
    <w:rsid w:val="006012EE"/>
    <w:rsid w:val="006172B9"/>
    <w:rsid w:val="00617BED"/>
    <w:rsid w:val="00620BE1"/>
    <w:rsid w:val="006216A4"/>
    <w:rsid w:val="00626652"/>
    <w:rsid w:val="006269D7"/>
    <w:rsid w:val="00643C8E"/>
    <w:rsid w:val="00646AF0"/>
    <w:rsid w:val="00655989"/>
    <w:rsid w:val="00657A74"/>
    <w:rsid w:val="00660A70"/>
    <w:rsid w:val="006644AA"/>
    <w:rsid w:val="00673B74"/>
    <w:rsid w:val="00675CD4"/>
    <w:rsid w:val="00677D6D"/>
    <w:rsid w:val="006816C2"/>
    <w:rsid w:val="00687845"/>
    <w:rsid w:val="00696505"/>
    <w:rsid w:val="006A052E"/>
    <w:rsid w:val="006B0B8D"/>
    <w:rsid w:val="006B72B3"/>
    <w:rsid w:val="006B7A30"/>
    <w:rsid w:val="006C33CF"/>
    <w:rsid w:val="006C7D22"/>
    <w:rsid w:val="007012B9"/>
    <w:rsid w:val="00704DCA"/>
    <w:rsid w:val="00715067"/>
    <w:rsid w:val="00721966"/>
    <w:rsid w:val="00722E02"/>
    <w:rsid w:val="0073232F"/>
    <w:rsid w:val="0075514A"/>
    <w:rsid w:val="0076280D"/>
    <w:rsid w:val="00763F15"/>
    <w:rsid w:val="00790916"/>
    <w:rsid w:val="007927B3"/>
    <w:rsid w:val="007954D4"/>
    <w:rsid w:val="00795A67"/>
    <w:rsid w:val="00797ADC"/>
    <w:rsid w:val="007B3EC0"/>
    <w:rsid w:val="007D01C9"/>
    <w:rsid w:val="007F0AAE"/>
    <w:rsid w:val="007F5E65"/>
    <w:rsid w:val="0080299F"/>
    <w:rsid w:val="008039F2"/>
    <w:rsid w:val="00806346"/>
    <w:rsid w:val="00811B2E"/>
    <w:rsid w:val="00812EBE"/>
    <w:rsid w:val="00822337"/>
    <w:rsid w:val="008259D1"/>
    <w:rsid w:val="0084150F"/>
    <w:rsid w:val="00842BC1"/>
    <w:rsid w:val="00846C17"/>
    <w:rsid w:val="008549BC"/>
    <w:rsid w:val="0085771B"/>
    <w:rsid w:val="0087093C"/>
    <w:rsid w:val="00871A15"/>
    <w:rsid w:val="00891B47"/>
    <w:rsid w:val="008A7113"/>
    <w:rsid w:val="008B5C5B"/>
    <w:rsid w:val="008B6A46"/>
    <w:rsid w:val="008F2BFE"/>
    <w:rsid w:val="008F2DAD"/>
    <w:rsid w:val="009257BE"/>
    <w:rsid w:val="00931056"/>
    <w:rsid w:val="009320B4"/>
    <w:rsid w:val="00940FDB"/>
    <w:rsid w:val="009502AF"/>
    <w:rsid w:val="00950955"/>
    <w:rsid w:val="00951C22"/>
    <w:rsid w:val="00954B7B"/>
    <w:rsid w:val="00954E06"/>
    <w:rsid w:val="00956060"/>
    <w:rsid w:val="00971179"/>
    <w:rsid w:val="00972545"/>
    <w:rsid w:val="009768D6"/>
    <w:rsid w:val="009812A7"/>
    <w:rsid w:val="00987605"/>
    <w:rsid w:val="009A2C54"/>
    <w:rsid w:val="009A665A"/>
    <w:rsid w:val="009B2A26"/>
    <w:rsid w:val="009C0513"/>
    <w:rsid w:val="009C4332"/>
    <w:rsid w:val="009D0D94"/>
    <w:rsid w:val="009D2444"/>
    <w:rsid w:val="009D24E9"/>
    <w:rsid w:val="009E7304"/>
    <w:rsid w:val="00A06A6D"/>
    <w:rsid w:val="00A17F26"/>
    <w:rsid w:val="00A22980"/>
    <w:rsid w:val="00A24B4A"/>
    <w:rsid w:val="00A271FE"/>
    <w:rsid w:val="00A4434B"/>
    <w:rsid w:val="00A44A41"/>
    <w:rsid w:val="00A62DCF"/>
    <w:rsid w:val="00A71A4D"/>
    <w:rsid w:val="00A73242"/>
    <w:rsid w:val="00A735CB"/>
    <w:rsid w:val="00A774E4"/>
    <w:rsid w:val="00A844D9"/>
    <w:rsid w:val="00A86C62"/>
    <w:rsid w:val="00A872BC"/>
    <w:rsid w:val="00A94720"/>
    <w:rsid w:val="00AA372E"/>
    <w:rsid w:val="00AA4189"/>
    <w:rsid w:val="00AA7E1B"/>
    <w:rsid w:val="00AB5273"/>
    <w:rsid w:val="00AB73B7"/>
    <w:rsid w:val="00AC2536"/>
    <w:rsid w:val="00AC6643"/>
    <w:rsid w:val="00AC6EE1"/>
    <w:rsid w:val="00AD536D"/>
    <w:rsid w:val="00AE75BF"/>
    <w:rsid w:val="00AF54D5"/>
    <w:rsid w:val="00B033D9"/>
    <w:rsid w:val="00B12843"/>
    <w:rsid w:val="00B21611"/>
    <w:rsid w:val="00B227A8"/>
    <w:rsid w:val="00B23BCB"/>
    <w:rsid w:val="00B25D54"/>
    <w:rsid w:val="00B41972"/>
    <w:rsid w:val="00B41AAB"/>
    <w:rsid w:val="00B57BA1"/>
    <w:rsid w:val="00B74C00"/>
    <w:rsid w:val="00B940A8"/>
    <w:rsid w:val="00BC1403"/>
    <w:rsid w:val="00BC75D2"/>
    <w:rsid w:val="00BC7930"/>
    <w:rsid w:val="00BD0045"/>
    <w:rsid w:val="00BE467C"/>
    <w:rsid w:val="00C04FC5"/>
    <w:rsid w:val="00C15623"/>
    <w:rsid w:val="00C20D2D"/>
    <w:rsid w:val="00C22E30"/>
    <w:rsid w:val="00C33B32"/>
    <w:rsid w:val="00C4300F"/>
    <w:rsid w:val="00C46FF7"/>
    <w:rsid w:val="00C62A44"/>
    <w:rsid w:val="00C73874"/>
    <w:rsid w:val="00C7477D"/>
    <w:rsid w:val="00C74899"/>
    <w:rsid w:val="00C911AE"/>
    <w:rsid w:val="00C94D1D"/>
    <w:rsid w:val="00CA1F6C"/>
    <w:rsid w:val="00CA45FB"/>
    <w:rsid w:val="00CA4BBF"/>
    <w:rsid w:val="00CB137C"/>
    <w:rsid w:val="00CB2A3D"/>
    <w:rsid w:val="00CB42B0"/>
    <w:rsid w:val="00CC0644"/>
    <w:rsid w:val="00CC4F0B"/>
    <w:rsid w:val="00CD138B"/>
    <w:rsid w:val="00CE4338"/>
    <w:rsid w:val="00CE5301"/>
    <w:rsid w:val="00CE7A29"/>
    <w:rsid w:val="00D00E47"/>
    <w:rsid w:val="00D077DC"/>
    <w:rsid w:val="00D11173"/>
    <w:rsid w:val="00D144A5"/>
    <w:rsid w:val="00D2056A"/>
    <w:rsid w:val="00D21524"/>
    <w:rsid w:val="00D26212"/>
    <w:rsid w:val="00D32A97"/>
    <w:rsid w:val="00D4237F"/>
    <w:rsid w:val="00D524B7"/>
    <w:rsid w:val="00D57EB4"/>
    <w:rsid w:val="00D6065C"/>
    <w:rsid w:val="00D620F8"/>
    <w:rsid w:val="00D66959"/>
    <w:rsid w:val="00D8117B"/>
    <w:rsid w:val="00D82AB6"/>
    <w:rsid w:val="00D93B44"/>
    <w:rsid w:val="00D9553A"/>
    <w:rsid w:val="00DA4C22"/>
    <w:rsid w:val="00DA6C36"/>
    <w:rsid w:val="00DB62E6"/>
    <w:rsid w:val="00DC00FF"/>
    <w:rsid w:val="00DD1C78"/>
    <w:rsid w:val="00DD377E"/>
    <w:rsid w:val="00DE12B5"/>
    <w:rsid w:val="00DF37D5"/>
    <w:rsid w:val="00E151B6"/>
    <w:rsid w:val="00E17693"/>
    <w:rsid w:val="00E23763"/>
    <w:rsid w:val="00E41876"/>
    <w:rsid w:val="00E60017"/>
    <w:rsid w:val="00E602D0"/>
    <w:rsid w:val="00E7116B"/>
    <w:rsid w:val="00E72580"/>
    <w:rsid w:val="00E97B8E"/>
    <w:rsid w:val="00EA710C"/>
    <w:rsid w:val="00EE04A0"/>
    <w:rsid w:val="00EE15ED"/>
    <w:rsid w:val="00EE3824"/>
    <w:rsid w:val="00EF1739"/>
    <w:rsid w:val="00EF2192"/>
    <w:rsid w:val="00EF73A3"/>
    <w:rsid w:val="00F51E7E"/>
    <w:rsid w:val="00F57E98"/>
    <w:rsid w:val="00F60E5B"/>
    <w:rsid w:val="00F616F6"/>
    <w:rsid w:val="00F63695"/>
    <w:rsid w:val="00F91D36"/>
    <w:rsid w:val="00FB682C"/>
    <w:rsid w:val="00FE1692"/>
    <w:rsid w:val="00F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F0B"/>
    <w:rPr>
      <w:sz w:val="24"/>
      <w:szCs w:val="24"/>
    </w:rPr>
  </w:style>
  <w:style w:type="paragraph" w:styleId="Heading1">
    <w:name w:val="heading 1"/>
    <w:basedOn w:val="Normal"/>
    <w:next w:val="Normal"/>
    <w:qFormat/>
    <w:rsid w:val="00DA6C36"/>
    <w:pPr>
      <w:keepNext/>
      <w:outlineLvl w:val="0"/>
    </w:pPr>
    <w:rPr>
      <w:rFonts w:ascii="Palatino Linotype" w:hAnsi="Palatino Linotype"/>
      <w:b/>
      <w:bCs/>
      <w:sz w:val="40"/>
    </w:rPr>
  </w:style>
  <w:style w:type="paragraph" w:styleId="Heading2">
    <w:name w:val="heading 2"/>
    <w:basedOn w:val="Normal"/>
    <w:next w:val="Normal"/>
    <w:qFormat/>
    <w:rsid w:val="00DA6C36"/>
    <w:pPr>
      <w:keepNext/>
      <w:jc w:val="both"/>
      <w:outlineLvl w:val="1"/>
    </w:pPr>
    <w:rPr>
      <w:rFonts w:ascii="Verdana" w:hAnsi="Verdana"/>
      <w:b/>
      <w:bCs/>
      <w:sz w:val="16"/>
    </w:rPr>
  </w:style>
  <w:style w:type="paragraph" w:styleId="Heading5">
    <w:name w:val="heading 5"/>
    <w:basedOn w:val="Normal"/>
    <w:next w:val="Normal"/>
    <w:link w:val="Heading5Char"/>
    <w:unhideWhenUsed/>
    <w:qFormat/>
    <w:rsid w:val="003D04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D04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6C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45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4578"/>
  </w:style>
  <w:style w:type="character" w:customStyle="1" w:styleId="Heading5Char">
    <w:name w:val="Heading 5 Char"/>
    <w:basedOn w:val="DefaultParagraphFont"/>
    <w:link w:val="Heading5"/>
    <w:rsid w:val="003D04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3D04F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BodyText">
    <w:name w:val="Body Text"/>
    <w:basedOn w:val="Normal"/>
    <w:link w:val="BodyTextChar"/>
    <w:rsid w:val="003D04F2"/>
    <w:pPr>
      <w:spacing w:after="220" w:line="180" w:lineRule="atLeast"/>
      <w:jc w:val="both"/>
    </w:pPr>
    <w:rPr>
      <w:spacing w:val="-5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D04F2"/>
    <w:rPr>
      <w:spacing w:val="-5"/>
      <w:sz w:val="22"/>
    </w:rPr>
  </w:style>
  <w:style w:type="paragraph" w:customStyle="1" w:styleId="I">
    <w:name w:val="I"/>
    <w:aliases w:val="II"/>
    <w:basedOn w:val="Normal"/>
    <w:rsid w:val="003D04F2"/>
    <w:pPr>
      <w:widowControl w:val="0"/>
      <w:numPr>
        <w:numId w:val="2"/>
      </w:numPr>
    </w:pPr>
    <w:rPr>
      <w:snapToGrid w:val="0"/>
      <w:szCs w:val="20"/>
    </w:rPr>
  </w:style>
  <w:style w:type="paragraph" w:styleId="ListParagraph">
    <w:name w:val="List Paragraph"/>
    <w:basedOn w:val="Normal"/>
    <w:uiPriority w:val="34"/>
    <w:qFormat/>
    <w:rsid w:val="003D04F2"/>
    <w:pPr>
      <w:ind w:left="720"/>
      <w:contextualSpacing/>
    </w:pPr>
    <w:rPr>
      <w:sz w:val="22"/>
      <w:szCs w:val="20"/>
    </w:rPr>
  </w:style>
  <w:style w:type="paragraph" w:styleId="BodyTextIndent">
    <w:name w:val="Body Text Indent"/>
    <w:basedOn w:val="Normal"/>
    <w:link w:val="BodyTextIndentChar"/>
    <w:rsid w:val="00102AC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02AC3"/>
    <w:rPr>
      <w:sz w:val="24"/>
      <w:szCs w:val="24"/>
    </w:rPr>
  </w:style>
  <w:style w:type="paragraph" w:styleId="BalloonText">
    <w:name w:val="Balloon Text"/>
    <w:basedOn w:val="Normal"/>
    <w:link w:val="BalloonTextChar"/>
    <w:rsid w:val="00EF2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2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F0B"/>
    <w:rPr>
      <w:sz w:val="24"/>
      <w:szCs w:val="24"/>
    </w:rPr>
  </w:style>
  <w:style w:type="paragraph" w:styleId="Heading1">
    <w:name w:val="heading 1"/>
    <w:basedOn w:val="Normal"/>
    <w:next w:val="Normal"/>
    <w:qFormat/>
    <w:rsid w:val="00DA6C36"/>
    <w:pPr>
      <w:keepNext/>
      <w:outlineLvl w:val="0"/>
    </w:pPr>
    <w:rPr>
      <w:rFonts w:ascii="Palatino Linotype" w:hAnsi="Palatino Linotype"/>
      <w:b/>
      <w:bCs/>
      <w:sz w:val="40"/>
    </w:rPr>
  </w:style>
  <w:style w:type="paragraph" w:styleId="Heading2">
    <w:name w:val="heading 2"/>
    <w:basedOn w:val="Normal"/>
    <w:next w:val="Normal"/>
    <w:qFormat/>
    <w:rsid w:val="00DA6C36"/>
    <w:pPr>
      <w:keepNext/>
      <w:jc w:val="both"/>
      <w:outlineLvl w:val="1"/>
    </w:pPr>
    <w:rPr>
      <w:rFonts w:ascii="Verdana" w:hAnsi="Verdana"/>
      <w:b/>
      <w:bCs/>
      <w:sz w:val="16"/>
    </w:rPr>
  </w:style>
  <w:style w:type="paragraph" w:styleId="Heading5">
    <w:name w:val="heading 5"/>
    <w:basedOn w:val="Normal"/>
    <w:next w:val="Normal"/>
    <w:link w:val="Heading5Char"/>
    <w:unhideWhenUsed/>
    <w:qFormat/>
    <w:rsid w:val="003D04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D04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6C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45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4578"/>
  </w:style>
  <w:style w:type="character" w:customStyle="1" w:styleId="Heading5Char">
    <w:name w:val="Heading 5 Char"/>
    <w:basedOn w:val="DefaultParagraphFont"/>
    <w:link w:val="Heading5"/>
    <w:rsid w:val="003D04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3D04F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BodyText">
    <w:name w:val="Body Text"/>
    <w:basedOn w:val="Normal"/>
    <w:link w:val="BodyTextChar"/>
    <w:rsid w:val="003D04F2"/>
    <w:pPr>
      <w:spacing w:after="220" w:line="180" w:lineRule="atLeast"/>
      <w:jc w:val="both"/>
    </w:pPr>
    <w:rPr>
      <w:spacing w:val="-5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D04F2"/>
    <w:rPr>
      <w:spacing w:val="-5"/>
      <w:sz w:val="22"/>
    </w:rPr>
  </w:style>
  <w:style w:type="paragraph" w:customStyle="1" w:styleId="I">
    <w:name w:val="I"/>
    <w:aliases w:val="II"/>
    <w:basedOn w:val="Normal"/>
    <w:rsid w:val="003D04F2"/>
    <w:pPr>
      <w:widowControl w:val="0"/>
      <w:numPr>
        <w:numId w:val="2"/>
      </w:numPr>
    </w:pPr>
    <w:rPr>
      <w:snapToGrid w:val="0"/>
      <w:szCs w:val="20"/>
    </w:rPr>
  </w:style>
  <w:style w:type="paragraph" w:styleId="ListParagraph">
    <w:name w:val="List Paragraph"/>
    <w:basedOn w:val="Normal"/>
    <w:uiPriority w:val="34"/>
    <w:qFormat/>
    <w:rsid w:val="003D04F2"/>
    <w:pPr>
      <w:ind w:left="720"/>
      <w:contextualSpacing/>
    </w:pPr>
    <w:rPr>
      <w:sz w:val="22"/>
      <w:szCs w:val="20"/>
    </w:rPr>
  </w:style>
  <w:style w:type="paragraph" w:styleId="BodyTextIndent">
    <w:name w:val="Body Text Indent"/>
    <w:basedOn w:val="Normal"/>
    <w:link w:val="BodyTextIndentChar"/>
    <w:rsid w:val="00102AC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02AC3"/>
    <w:rPr>
      <w:sz w:val="24"/>
      <w:szCs w:val="24"/>
    </w:rPr>
  </w:style>
  <w:style w:type="paragraph" w:styleId="BalloonText">
    <w:name w:val="Balloon Text"/>
    <w:basedOn w:val="Normal"/>
    <w:link w:val="BalloonTextChar"/>
    <w:rsid w:val="00EF2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2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ndrade\Local%20Settings\Temporary%20Internet%20Files\Content.Outlook\4RVHKFLH\Village%20Hall%20Letterhead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A5596-85D0-47C4-88E3-E88345B5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Village Hall Letterhead (2).dot</Template>
  <TotalTime>4</TotalTime>
  <Pages>1</Pages>
  <Words>120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Mount Prospect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 andrade</dc:creator>
  <cp:lastModifiedBy>Information Technology</cp:lastModifiedBy>
  <cp:revision>3</cp:revision>
  <cp:lastPrinted>2017-03-17T18:51:00Z</cp:lastPrinted>
  <dcterms:created xsi:type="dcterms:W3CDTF">2017-03-15T17:52:00Z</dcterms:created>
  <dcterms:modified xsi:type="dcterms:W3CDTF">2017-03-17T18:54:00Z</dcterms:modified>
</cp:coreProperties>
</file>